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D4414B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922F01" w:rsidRPr="00922F01" w:rsidRDefault="0021581C" w:rsidP="00922F01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7-02-1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E3198">
                        <w:t>14-02-2017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:rsidR="0021581C" w:rsidRDefault="001F345E" w:rsidP="004E1F20">
                      <w:pPr>
                        <w:ind w:left="-230"/>
                        <w:jc w:val="right"/>
                      </w:pPr>
                      <w:r w:rsidRPr="00BF4885">
                        <w:t>liri</w:t>
                      </w:r>
                    </w:p>
                  </w:tc>
                </w:sdtContent>
              </w:sdt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21581C" w:rsidP="00922F01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4E1F20" w:rsidRPr="005833DE">
                        <w:t>4-1212-177/1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:rsidR="0021581C" w:rsidRDefault="00AB5F2C" w:rsidP="001F345E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1F345E" w:rsidRPr="001F345E">
                        <w:t>plan@sst.dk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footerReference w:type="default" r:id="rId9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7B4F79" w:rsidRDefault="007B4F79">
      <w:pPr>
        <w:tabs>
          <w:tab w:val="clear" w:pos="425"/>
          <w:tab w:val="clear" w:pos="851"/>
          <w:tab w:val="clear" w:pos="1276"/>
          <w:tab w:val="clear" w:pos="1701"/>
        </w:tabs>
      </w:pPr>
    </w:p>
    <w:p w:rsidR="007B4F79" w:rsidRPr="005C233C" w:rsidRDefault="007B4F79" w:rsidP="007B4F79">
      <w:pPr>
        <w:tabs>
          <w:tab w:val="left" w:pos="241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t>Skema 2: Projektbeskrivelsesskema</w:t>
      </w:r>
    </w:p>
    <w:p w:rsidR="007B4F79" w:rsidRPr="002C3A46" w:rsidRDefault="007B4F79" w:rsidP="007B4F79">
      <w:pPr>
        <w:jc w:val="center"/>
        <w:rPr>
          <w:rFonts w:ascii="Arial" w:hAnsi="Arial" w:cs="Arial"/>
          <w:b/>
          <w:bCs/>
        </w:rPr>
      </w:pPr>
    </w:p>
    <w:p w:rsidR="007B4F79" w:rsidRDefault="005A6C86" w:rsidP="007B4F79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’</w:t>
      </w:r>
      <w:r w:rsidR="007B4F79">
        <w:rPr>
          <w:b/>
          <w:sz w:val="28"/>
          <w:szCs w:val="28"/>
        </w:rPr>
        <w:t xml:space="preserve">Styrket samarbejde mellem </w:t>
      </w:r>
      <w:r w:rsidR="007B4F79">
        <w:rPr>
          <w:b/>
          <w:sz w:val="28"/>
          <w:szCs w:val="28"/>
        </w:rPr>
        <w:br/>
      </w:r>
      <w:r w:rsidR="00567F69">
        <w:rPr>
          <w:b/>
          <w:sz w:val="28"/>
          <w:szCs w:val="28"/>
        </w:rPr>
        <w:t>S</w:t>
      </w:r>
      <w:r w:rsidR="007B4F79">
        <w:rPr>
          <w:b/>
          <w:sz w:val="28"/>
          <w:szCs w:val="28"/>
        </w:rPr>
        <w:t>clerosehospitalerne og kommunerne</w:t>
      </w:r>
      <w:r>
        <w:rPr>
          <w:rFonts w:ascii="Verdana" w:hAnsi="Verdana"/>
          <w:b/>
          <w:sz w:val="28"/>
          <w:szCs w:val="32"/>
        </w:rPr>
        <w:t>’</w:t>
      </w:r>
    </w:p>
    <w:p w:rsidR="007B4F79" w:rsidRDefault="007B4F79" w:rsidP="007B4F79">
      <w:pPr>
        <w:jc w:val="center"/>
        <w:rPr>
          <w:rFonts w:ascii="Arial" w:hAnsi="Arial" w:cs="Arial"/>
          <w:b/>
          <w:bCs/>
        </w:rPr>
      </w:pPr>
    </w:p>
    <w:p w:rsidR="007B4F79" w:rsidRPr="007A5A61" w:rsidRDefault="007B4F79" w:rsidP="007B4F79">
      <w:pPr>
        <w:jc w:val="center"/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7B4F79" w:rsidRPr="00E621F7" w:rsidTr="004E1F20">
        <w:trPr>
          <w:trHeight w:val="890"/>
        </w:trPr>
        <w:tc>
          <w:tcPr>
            <w:tcW w:w="567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7B4F79" w:rsidRPr="00202625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4F79" w:rsidRPr="00E621F7" w:rsidTr="004E1F20">
        <w:trPr>
          <w:trHeight w:val="890"/>
        </w:trPr>
        <w:tc>
          <w:tcPr>
            <w:tcW w:w="567" w:type="dxa"/>
          </w:tcPr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vision for projektet:</w:t>
            </w:r>
          </w:p>
        </w:tc>
        <w:tc>
          <w:tcPr>
            <w:tcW w:w="6534" w:type="dxa"/>
            <w:gridSpan w:val="2"/>
          </w:tcPr>
          <w:p w:rsidR="007B4F79" w:rsidRPr="007534E5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rPr>
          <w:trHeight w:val="445"/>
        </w:trPr>
        <w:tc>
          <w:tcPr>
            <w:tcW w:w="567" w:type="dxa"/>
            <w:vMerge w:val="restart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Overordnet </w:t>
            </w:r>
            <w:r w:rsidRPr="00971C61">
              <w:rPr>
                <w:rFonts w:ascii="Verdana" w:hAnsi="Verdana"/>
                <w:sz w:val="20"/>
              </w:rPr>
              <w:t>mål:</w:t>
            </w:r>
          </w:p>
          <w:p w:rsidR="007B4F79" w:rsidRPr="00971C61" w:rsidRDefault="007B4F79" w:rsidP="001F345E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B4F79" w:rsidRPr="007534E5" w:rsidRDefault="007B4F79" w:rsidP="001F345E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7B4F79" w:rsidRPr="00E621F7" w:rsidTr="004E1F20">
        <w:trPr>
          <w:trHeight w:val="445"/>
        </w:trPr>
        <w:tc>
          <w:tcPr>
            <w:tcW w:w="567" w:type="dxa"/>
            <w:vMerge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 w:rsidRPr="00971C61">
              <w:rPr>
                <w:rFonts w:ascii="Verdana" w:hAnsi="Verdana"/>
                <w:sz w:val="20"/>
              </w:rPr>
              <w:t>Delmål:</w:t>
            </w:r>
          </w:p>
          <w:p w:rsidR="007B4F79" w:rsidRPr="00971C61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20" w:type="dxa"/>
            <w:vAlign w:val="center"/>
          </w:tcPr>
          <w:p w:rsidR="007B4F79" w:rsidRPr="007534E5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rPr>
          <w:trHeight w:val="445"/>
        </w:trPr>
        <w:tc>
          <w:tcPr>
            <w:tcW w:w="567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fokusområder:</w:t>
            </w:r>
          </w:p>
        </w:tc>
        <w:tc>
          <w:tcPr>
            <w:tcW w:w="6520" w:type="dxa"/>
            <w:vAlign w:val="center"/>
          </w:tcPr>
          <w:p w:rsidR="007B4F79" w:rsidRPr="007534E5" w:rsidRDefault="007B4F79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985D04" w:rsidTr="004E1F20">
        <w:tc>
          <w:tcPr>
            <w:tcW w:w="567" w:type="dxa"/>
          </w:tcPr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Målgruppe(r):</w:t>
            </w:r>
          </w:p>
        </w:tc>
        <w:tc>
          <w:tcPr>
            <w:tcW w:w="6534" w:type="dxa"/>
            <w:gridSpan w:val="2"/>
          </w:tcPr>
          <w:p w:rsidR="007B4F79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</w:p>
          <w:p w:rsidR="007B4F79" w:rsidRPr="00985D04" w:rsidRDefault="007B4F79" w:rsidP="001F345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B4F79" w:rsidRPr="00985D04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4F79" w:rsidRPr="00985D04" w:rsidTr="004E1F20">
        <w:tc>
          <w:tcPr>
            <w:tcW w:w="567" w:type="dxa"/>
          </w:tcPr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Rekrutteringsstrategi:</w:t>
            </w:r>
          </w:p>
        </w:tc>
        <w:tc>
          <w:tcPr>
            <w:tcW w:w="6534" w:type="dxa"/>
            <w:gridSpan w:val="2"/>
          </w:tcPr>
          <w:p w:rsidR="007B4F79" w:rsidRPr="007534E5" w:rsidRDefault="007B4F79" w:rsidP="004E1F2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Sikring af kompetencer blandt fagpersonale: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  <w:p w:rsidR="007B4F79" w:rsidRPr="0075756E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Default="007B4F79" w:rsidP="001F345E">
            <w:pPr>
              <w:rPr>
                <w:rFonts w:ascii="Verdana" w:hAnsi="Verdana"/>
                <w:i/>
                <w:sz w:val="16"/>
                <w:szCs w:val="16"/>
                <w:u w:val="single"/>
              </w:rPr>
            </w:pPr>
          </w:p>
          <w:p w:rsidR="007B4F79" w:rsidRPr="007534E5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  <w:vAlign w:val="center"/>
          </w:tcPr>
          <w:p w:rsidR="007B4F79" w:rsidRPr="0075756E" w:rsidRDefault="007B4F79" w:rsidP="001F345E">
            <w:pPr>
              <w:rPr>
                <w:rFonts w:ascii="Verdana" w:hAnsi="Verdana"/>
                <w:sz w:val="20"/>
              </w:rPr>
            </w:pPr>
            <w:r w:rsidRPr="0075756E">
              <w:rPr>
                <w:rFonts w:ascii="Verdana" w:hAnsi="Verdana"/>
                <w:sz w:val="20"/>
              </w:rPr>
              <w:t>Aktiviteter</w:t>
            </w:r>
            <w:r>
              <w:rPr>
                <w:rFonts w:ascii="Verdana" w:hAnsi="Verdana"/>
                <w:sz w:val="20"/>
              </w:rPr>
              <w:t xml:space="preserve"> og metoder</w:t>
            </w:r>
            <w:r w:rsidRPr="0075756E">
              <w:rPr>
                <w:rFonts w:ascii="Verdana" w:hAnsi="Verdana"/>
                <w:sz w:val="20"/>
              </w:rPr>
              <w:t>: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  <w:p w:rsidR="007B4F79" w:rsidRPr="0075756E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7534E5" w:rsidRDefault="007B4F79" w:rsidP="004E1F20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Inddragelse af målgruppen:</w:t>
            </w:r>
          </w:p>
          <w:p w:rsidR="007B4F79" w:rsidRPr="0075756E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7534E5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  <w:vAlign w:val="center"/>
          </w:tcPr>
          <w:p w:rsidR="007B4F79" w:rsidRPr="0075756E" w:rsidRDefault="00311B0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Nyhedsværdi og f</w:t>
            </w:r>
            <w:r w:rsidR="007B4F79">
              <w:rPr>
                <w:rFonts w:ascii="Verdana" w:hAnsi="Verdana"/>
                <w:sz w:val="20"/>
              </w:rPr>
              <w:t xml:space="preserve">orventes indsatsen at styrke øvrige områder? </w:t>
            </w:r>
          </w:p>
        </w:tc>
        <w:tc>
          <w:tcPr>
            <w:tcW w:w="6534" w:type="dxa"/>
            <w:gridSpan w:val="2"/>
          </w:tcPr>
          <w:p w:rsidR="007B4F79" w:rsidRPr="007534E5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4E1F20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</w:t>
            </w:r>
            <w:r w:rsidR="007B4F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afrapportering: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7534E5" w:rsidDel="001C3584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4E1F20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  <w:r w:rsidR="007B4F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Formidling og kommunikation:</w:t>
            </w:r>
          </w:p>
        </w:tc>
        <w:tc>
          <w:tcPr>
            <w:tcW w:w="6534" w:type="dxa"/>
            <w:gridSpan w:val="2"/>
          </w:tcPr>
          <w:p w:rsidR="007B4F79" w:rsidRPr="007534E5" w:rsidDel="001C3584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4E1F20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</w:t>
            </w:r>
            <w:r w:rsidR="007B4F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forankring: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7534E5" w:rsidDel="001C3584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Default="004E1F20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</w:t>
            </w:r>
            <w:r w:rsidR="007B4F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Styregruppe:</w:t>
            </w:r>
          </w:p>
        </w:tc>
        <w:tc>
          <w:tcPr>
            <w:tcW w:w="6534" w:type="dxa"/>
            <w:gridSpan w:val="2"/>
          </w:tcPr>
          <w:p w:rsidR="007B4F79" w:rsidRPr="007534E5" w:rsidDel="001C3584" w:rsidRDefault="00823142" w:rsidP="00823142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7B4F79" w:rsidRPr="00E621F7" w:rsidTr="004E1F20">
        <w:tc>
          <w:tcPr>
            <w:tcW w:w="567" w:type="dxa"/>
          </w:tcPr>
          <w:p w:rsidR="007B4F79" w:rsidRDefault="004E1F20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15</w:t>
            </w:r>
            <w:r w:rsidR="007B4F7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Default="007B4F79" w:rsidP="001F345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organisering og bemanding:</w:t>
            </w:r>
          </w:p>
          <w:p w:rsidR="007B4F79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49295C" w:rsidDel="001C3584" w:rsidRDefault="007B4F79" w:rsidP="001F345E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7B4F79" w:rsidRPr="00E621F7" w:rsidTr="004E1F20">
        <w:tc>
          <w:tcPr>
            <w:tcW w:w="567" w:type="dxa"/>
          </w:tcPr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  <w:r w:rsidRPr="00E621F7">
              <w:rPr>
                <w:rFonts w:ascii="Verdana" w:hAnsi="Verdana"/>
                <w:sz w:val="20"/>
              </w:rPr>
              <w:t>1</w:t>
            </w:r>
            <w:r w:rsidR="004E1F20">
              <w:rPr>
                <w:rFonts w:ascii="Verdana" w:hAnsi="Verdana"/>
                <w:sz w:val="20"/>
              </w:rPr>
              <w:t>6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</w:tcPr>
          <w:p w:rsidR="007B4F79" w:rsidRPr="007A023A" w:rsidRDefault="007B4F79" w:rsidP="001F345E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Tidsplan:</w:t>
            </w:r>
          </w:p>
          <w:p w:rsidR="007B4F79" w:rsidRPr="00E621F7" w:rsidRDefault="007B4F79" w:rsidP="001F345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gridSpan w:val="2"/>
          </w:tcPr>
          <w:p w:rsidR="007B4F79" w:rsidRPr="007A023A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7A023A">
              <w:rPr>
                <w:rFonts w:ascii="Verdana" w:hAnsi="Verdana"/>
                <w:sz w:val="18"/>
                <w:szCs w:val="18"/>
              </w:rPr>
              <w:br/>
              <w:t>og afsluttet: __________</w:t>
            </w:r>
          </w:p>
          <w:p w:rsidR="007B4F79" w:rsidRPr="007A023A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</w:p>
          <w:p w:rsidR="007B4F79" w:rsidRPr="007A023A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  <w:r w:rsidRPr="007A023A">
              <w:rPr>
                <w:rFonts w:ascii="Verdana" w:hAnsi="Verdana"/>
                <w:sz w:val="18"/>
                <w:szCs w:val="18"/>
              </w:rPr>
              <w:t>Angiv en plan for hvert finansår:</w:t>
            </w:r>
          </w:p>
          <w:p w:rsidR="007B4F79" w:rsidRPr="00C8078D" w:rsidRDefault="007B4F79" w:rsidP="001F34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B4F79" w:rsidRDefault="007B4F79" w:rsidP="007B4F79"/>
    <w:p w:rsidR="007B4F79" w:rsidRDefault="007B4F79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7B4F79" w:rsidSect="00BE772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2C" w:rsidRDefault="00AB5F2C" w:rsidP="00D41A57">
      <w:r>
        <w:separator/>
      </w:r>
    </w:p>
  </w:endnote>
  <w:endnote w:type="continuationSeparator" w:id="0">
    <w:p w:rsidR="00AB5F2C" w:rsidRDefault="00AB5F2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5E" w:rsidRPr="006079E4" w:rsidRDefault="001F345E" w:rsidP="002657E6">
    <w:pPr>
      <w:pStyle w:val="Sidefod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1F345E" w:rsidRDefault="001F345E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345E" w:rsidRDefault="001F34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2C" w:rsidRDefault="00AB5F2C" w:rsidP="00D41A57">
      <w:r>
        <w:separator/>
      </w:r>
    </w:p>
  </w:footnote>
  <w:footnote w:type="continuationSeparator" w:id="0">
    <w:p w:rsidR="00AB5F2C" w:rsidRDefault="00AB5F2C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5E" w:rsidRDefault="001F34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5E" w:rsidRDefault="001F345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5E" w:rsidRDefault="001F345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3"/>
    <w:rsid w:val="00016EA7"/>
    <w:rsid w:val="00041847"/>
    <w:rsid w:val="00082F01"/>
    <w:rsid w:val="00083415"/>
    <w:rsid w:val="000C2874"/>
    <w:rsid w:val="000D53EE"/>
    <w:rsid w:val="00125829"/>
    <w:rsid w:val="00193393"/>
    <w:rsid w:val="001B3A1B"/>
    <w:rsid w:val="001F345E"/>
    <w:rsid w:val="00210EE1"/>
    <w:rsid w:val="0021581C"/>
    <w:rsid w:val="0023351F"/>
    <w:rsid w:val="00247497"/>
    <w:rsid w:val="002657E6"/>
    <w:rsid w:val="00267ECC"/>
    <w:rsid w:val="00273DC6"/>
    <w:rsid w:val="00290599"/>
    <w:rsid w:val="002E3198"/>
    <w:rsid w:val="002F30E8"/>
    <w:rsid w:val="00306306"/>
    <w:rsid w:val="00311B09"/>
    <w:rsid w:val="00326330"/>
    <w:rsid w:val="00367E65"/>
    <w:rsid w:val="003A05F1"/>
    <w:rsid w:val="003C570F"/>
    <w:rsid w:val="003E13CC"/>
    <w:rsid w:val="004D0CEC"/>
    <w:rsid w:val="004E1F20"/>
    <w:rsid w:val="004F1BB4"/>
    <w:rsid w:val="00550C06"/>
    <w:rsid w:val="0055131D"/>
    <w:rsid w:val="00555681"/>
    <w:rsid w:val="00555DC4"/>
    <w:rsid w:val="00567F69"/>
    <w:rsid w:val="00575B09"/>
    <w:rsid w:val="005833DE"/>
    <w:rsid w:val="005A48A2"/>
    <w:rsid w:val="005A6C86"/>
    <w:rsid w:val="005A7C7D"/>
    <w:rsid w:val="005B1E49"/>
    <w:rsid w:val="005B4BF7"/>
    <w:rsid w:val="005B6A2D"/>
    <w:rsid w:val="006079E4"/>
    <w:rsid w:val="00620658"/>
    <w:rsid w:val="006272AD"/>
    <w:rsid w:val="00693544"/>
    <w:rsid w:val="007638A0"/>
    <w:rsid w:val="007736A7"/>
    <w:rsid w:val="00792A95"/>
    <w:rsid w:val="007A1343"/>
    <w:rsid w:val="007B4F79"/>
    <w:rsid w:val="007E0189"/>
    <w:rsid w:val="007E6A03"/>
    <w:rsid w:val="007F7DF4"/>
    <w:rsid w:val="00815628"/>
    <w:rsid w:val="00823142"/>
    <w:rsid w:val="00836994"/>
    <w:rsid w:val="00896FB2"/>
    <w:rsid w:val="008E5F81"/>
    <w:rsid w:val="008F17C5"/>
    <w:rsid w:val="00907018"/>
    <w:rsid w:val="00922F01"/>
    <w:rsid w:val="009A7604"/>
    <w:rsid w:val="009B4848"/>
    <w:rsid w:val="009D4038"/>
    <w:rsid w:val="009E66B3"/>
    <w:rsid w:val="00A361B9"/>
    <w:rsid w:val="00A56A79"/>
    <w:rsid w:val="00AB5091"/>
    <w:rsid w:val="00AB5F2C"/>
    <w:rsid w:val="00B21976"/>
    <w:rsid w:val="00B746AF"/>
    <w:rsid w:val="00BE0027"/>
    <w:rsid w:val="00BE7729"/>
    <w:rsid w:val="00BF4885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54194"/>
    <w:rsid w:val="00D777DC"/>
    <w:rsid w:val="00DE7238"/>
    <w:rsid w:val="00E053EC"/>
    <w:rsid w:val="00E9517B"/>
    <w:rsid w:val="00EA226E"/>
    <w:rsid w:val="00F15347"/>
    <w:rsid w:val="00F23522"/>
    <w:rsid w:val="00F2380A"/>
    <w:rsid w:val="00F40FD3"/>
    <w:rsid w:val="00F55593"/>
    <w:rsid w:val="00F64048"/>
    <w:rsid w:val="00F67D34"/>
    <w:rsid w:val="00F77D06"/>
    <w:rsid w:val="00F8172B"/>
    <w:rsid w:val="00F84647"/>
    <w:rsid w:val="00FB6370"/>
    <w:rsid w:val="00FC7C49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Arial" w:hAnsi="Arial"/>
      <w:b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2"/>
    </w:pPr>
    <w:rPr>
      <w:rFonts w:ascii="Arial" w:hAnsi="Arial"/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E66B3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9E66B3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9E66B3"/>
    <w:rPr>
      <w:rFonts w:ascii="Arial" w:hAnsi="Arial"/>
      <w:b/>
      <w:sz w:val="22"/>
    </w:rPr>
  </w:style>
  <w:style w:type="character" w:styleId="Hyperlink">
    <w:name w:val="Hyperlink"/>
    <w:rsid w:val="009E66B3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41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5419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5419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41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4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89ED-966F-4E57-8F88-564BE387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2</Pages>
  <Words>116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2019-02-18T09:38:00Z</dcterms:created>
  <dcterms:modified xsi:type="dcterms:W3CDTF">2019-02-18T09:38:00Z</dcterms:modified>
</cp:coreProperties>
</file>